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E2BD" w14:textId="77777777" w:rsidR="00FE067E" w:rsidRPr="00AB62A3" w:rsidRDefault="003C6034" w:rsidP="00CC1F3B">
      <w:pPr>
        <w:pStyle w:val="TitlePageOrigin"/>
        <w:rPr>
          <w:color w:val="auto"/>
        </w:rPr>
      </w:pPr>
      <w:r w:rsidRPr="00AB62A3">
        <w:rPr>
          <w:caps w:val="0"/>
          <w:color w:val="auto"/>
        </w:rPr>
        <w:t>WEST VIRGINIA LEGISLATURE</w:t>
      </w:r>
    </w:p>
    <w:p w14:paraId="0DCB6E24" w14:textId="16CE0F1D" w:rsidR="00CD36CF" w:rsidRPr="00AB62A3" w:rsidRDefault="00CD36CF" w:rsidP="00CC1F3B">
      <w:pPr>
        <w:pStyle w:val="TitlePageSession"/>
        <w:rPr>
          <w:color w:val="auto"/>
        </w:rPr>
      </w:pPr>
      <w:r w:rsidRPr="00AB62A3">
        <w:rPr>
          <w:color w:val="auto"/>
        </w:rPr>
        <w:t>20</w:t>
      </w:r>
      <w:r w:rsidR="00EC5E63" w:rsidRPr="00AB62A3">
        <w:rPr>
          <w:color w:val="auto"/>
        </w:rPr>
        <w:t>2</w:t>
      </w:r>
      <w:r w:rsidR="00C9068D" w:rsidRPr="00AB62A3">
        <w:rPr>
          <w:color w:val="auto"/>
        </w:rPr>
        <w:t>4</w:t>
      </w:r>
      <w:r w:rsidRPr="00AB62A3">
        <w:rPr>
          <w:color w:val="auto"/>
        </w:rPr>
        <w:t xml:space="preserve"> </w:t>
      </w:r>
      <w:r w:rsidR="003C6034" w:rsidRPr="00AB62A3">
        <w:rPr>
          <w:caps w:val="0"/>
          <w:color w:val="auto"/>
        </w:rPr>
        <w:t>REGULAR SESSION</w:t>
      </w:r>
    </w:p>
    <w:p w14:paraId="504D09C2" w14:textId="66EF540A" w:rsidR="00CD36CF" w:rsidRPr="00AB62A3" w:rsidRDefault="009548C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AEE4F0D6D40D499AB1BFF3681C9C5F62"/>
          </w:placeholder>
          <w:text/>
        </w:sdtPr>
        <w:sdtEndPr/>
        <w:sdtContent>
          <w:r>
            <w:rPr>
              <w:color w:val="auto"/>
            </w:rPr>
            <w:t>Enrolled</w:t>
          </w:r>
        </w:sdtContent>
      </w:sdt>
    </w:p>
    <w:p w14:paraId="367C3789" w14:textId="632C8A10" w:rsidR="00CD36CF" w:rsidRPr="00AB62A3" w:rsidRDefault="009548C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C3532FB21B84CB0AC12D6D503CB1E5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71593" w:rsidRPr="00AB62A3">
            <w:rPr>
              <w:color w:val="auto"/>
            </w:rPr>
            <w:t>Senate</w:t>
          </w:r>
        </w:sdtContent>
      </w:sdt>
      <w:r w:rsidR="00303684" w:rsidRPr="00AB62A3">
        <w:rPr>
          <w:color w:val="auto"/>
        </w:rPr>
        <w:t xml:space="preserve"> </w:t>
      </w:r>
      <w:r w:rsidR="00CD36CF" w:rsidRPr="00AB62A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1A6371CF91854ADAB3D9A422938944A9"/>
          </w:placeholder>
          <w:text/>
        </w:sdtPr>
        <w:sdtEndPr/>
        <w:sdtContent>
          <w:r w:rsidR="00CA3232" w:rsidRPr="00AB62A3">
            <w:rPr>
              <w:color w:val="auto"/>
            </w:rPr>
            <w:t>378</w:t>
          </w:r>
        </w:sdtContent>
      </w:sdt>
    </w:p>
    <w:p w14:paraId="566B575D" w14:textId="3B10DB06" w:rsidR="00CD36CF" w:rsidRPr="00AB62A3" w:rsidRDefault="00CD36CF" w:rsidP="00CC1F3B">
      <w:pPr>
        <w:pStyle w:val="Sponsors"/>
        <w:rPr>
          <w:color w:val="auto"/>
        </w:rPr>
      </w:pPr>
      <w:r w:rsidRPr="00AB62A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FAEEA53404E4510AFB9D5378CFAB587"/>
          </w:placeholder>
          <w:text w:multiLine="1"/>
        </w:sdtPr>
        <w:sdtEndPr/>
        <w:sdtContent>
          <w:r w:rsidR="00CA693B" w:rsidRPr="00AB62A3">
            <w:rPr>
              <w:color w:val="auto"/>
            </w:rPr>
            <w:t>Senator</w:t>
          </w:r>
          <w:r w:rsidR="00646510" w:rsidRPr="00AB62A3">
            <w:rPr>
              <w:color w:val="auto"/>
            </w:rPr>
            <w:t xml:space="preserve">s </w:t>
          </w:r>
          <w:r w:rsidR="00CA693B" w:rsidRPr="00AB62A3">
            <w:rPr>
              <w:color w:val="auto"/>
            </w:rPr>
            <w:t>Takubo</w:t>
          </w:r>
          <w:r w:rsidR="00B505C0" w:rsidRPr="00AB62A3">
            <w:rPr>
              <w:color w:val="auto"/>
            </w:rPr>
            <w:t xml:space="preserve">, </w:t>
          </w:r>
          <w:r w:rsidR="00646510" w:rsidRPr="00AB62A3">
            <w:rPr>
              <w:color w:val="auto"/>
            </w:rPr>
            <w:t>Grady</w:t>
          </w:r>
          <w:r w:rsidR="00B505C0" w:rsidRPr="00AB62A3">
            <w:rPr>
              <w:color w:val="auto"/>
            </w:rPr>
            <w:t>, Woelfel</w:t>
          </w:r>
          <w:r w:rsidR="00526A2B" w:rsidRPr="00AB62A3">
            <w:rPr>
              <w:color w:val="auto"/>
            </w:rPr>
            <w:t>, and Hamilton</w:t>
          </w:r>
        </w:sdtContent>
      </w:sdt>
    </w:p>
    <w:p w14:paraId="6F036765" w14:textId="5A180267" w:rsidR="00E831B3" w:rsidRPr="00AB62A3" w:rsidRDefault="00CD36CF" w:rsidP="00CC1F3B">
      <w:pPr>
        <w:pStyle w:val="References"/>
        <w:rPr>
          <w:color w:val="auto"/>
        </w:rPr>
      </w:pPr>
      <w:r w:rsidRPr="00AB62A3">
        <w:rPr>
          <w:color w:val="auto"/>
        </w:rPr>
        <w:t>[</w:t>
      </w:r>
      <w:r w:rsidR="00934D5C">
        <w:rPr>
          <w:color w:val="auto"/>
        </w:rPr>
        <w:t>Passed March 7, 2024; in effect 90 days from passage</w:t>
      </w:r>
      <w:r w:rsidRPr="00AB62A3">
        <w:rPr>
          <w:color w:val="auto"/>
        </w:rPr>
        <w:t>]</w:t>
      </w:r>
    </w:p>
    <w:p w14:paraId="70A27B02" w14:textId="5060F5C0" w:rsidR="00303684" w:rsidRPr="00AB62A3" w:rsidRDefault="0000526A" w:rsidP="00CC1F3B">
      <w:pPr>
        <w:pStyle w:val="TitleSection"/>
        <w:rPr>
          <w:color w:val="auto"/>
        </w:rPr>
      </w:pPr>
      <w:r w:rsidRPr="00AB62A3">
        <w:rPr>
          <w:color w:val="auto"/>
        </w:rPr>
        <w:lastRenderedPageBreak/>
        <w:t>A</w:t>
      </w:r>
      <w:r w:rsidR="00AB62A3">
        <w:rPr>
          <w:color w:val="auto"/>
        </w:rPr>
        <w:t>N</w:t>
      </w:r>
      <w:r w:rsidRPr="00AB62A3">
        <w:rPr>
          <w:color w:val="auto"/>
        </w:rPr>
        <w:t xml:space="preserve"> </w:t>
      </w:r>
      <w:r w:rsidR="00AB62A3" w:rsidRPr="00AB62A3">
        <w:rPr>
          <w:color w:val="auto"/>
        </w:rPr>
        <w:t>ACT</w:t>
      </w:r>
      <w:r w:rsidR="00D71593" w:rsidRPr="00AB62A3">
        <w:rPr>
          <w:color w:val="auto"/>
        </w:rPr>
        <w:t xml:space="preserve"> to amend the Code of West Virginia, 1931, as amended, by adding thereto a new section, designated §16-9A-11, relating to prohibiting smoking of tobacco products in a motor vehicle while an individual 16 years of age or</w:t>
      </w:r>
      <w:r w:rsidR="00BE4C4B" w:rsidRPr="00AB62A3">
        <w:rPr>
          <w:color w:val="auto"/>
        </w:rPr>
        <w:t xml:space="preserve"> younger</w:t>
      </w:r>
      <w:r w:rsidR="00D71593" w:rsidRPr="00AB62A3">
        <w:rPr>
          <w:color w:val="auto"/>
        </w:rPr>
        <w:t xml:space="preserve"> is present; defining terms; making the violation a secondary misdemeanor offense; and providing a penalty.</w:t>
      </w:r>
    </w:p>
    <w:p w14:paraId="2455FC88" w14:textId="77777777" w:rsidR="00303684" w:rsidRPr="00AB62A3" w:rsidRDefault="00303684" w:rsidP="00CC1F3B">
      <w:pPr>
        <w:pStyle w:val="EnactingClause"/>
        <w:rPr>
          <w:color w:val="auto"/>
        </w:rPr>
      </w:pPr>
      <w:r w:rsidRPr="00AB62A3">
        <w:rPr>
          <w:color w:val="auto"/>
        </w:rPr>
        <w:t>Be it enacted by the Legislature of West Virginia:</w:t>
      </w:r>
    </w:p>
    <w:p w14:paraId="11C5AA2D" w14:textId="77777777" w:rsidR="003C6034" w:rsidRPr="00AB62A3" w:rsidRDefault="003C6034" w:rsidP="00CC1F3B">
      <w:pPr>
        <w:pStyle w:val="EnactingClause"/>
        <w:rPr>
          <w:color w:val="auto"/>
        </w:rPr>
        <w:sectPr w:rsidR="003C6034" w:rsidRPr="00AB62A3" w:rsidSect="009C2C6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CBAE120" w14:textId="77777777" w:rsidR="00D71593" w:rsidRPr="00AB62A3" w:rsidRDefault="00D71593" w:rsidP="00D71593">
      <w:pPr>
        <w:pStyle w:val="ArticleHeading"/>
        <w:rPr>
          <w:color w:val="auto"/>
        </w:rPr>
        <w:sectPr w:rsidR="00D71593" w:rsidRPr="00AB62A3" w:rsidSect="009C2C6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B62A3">
        <w:rPr>
          <w:color w:val="auto"/>
        </w:rPr>
        <w:t>ARTICLE 9A. TOBACCO USAGE RESTRICTIONS.</w:t>
      </w:r>
    </w:p>
    <w:p w14:paraId="685B5B6B" w14:textId="77777777" w:rsidR="00D71593" w:rsidRPr="00AB62A3" w:rsidRDefault="00D71593" w:rsidP="00D71593">
      <w:pPr>
        <w:pStyle w:val="SectionHeading"/>
        <w:rPr>
          <w:color w:val="auto"/>
        </w:rPr>
      </w:pPr>
      <w:r w:rsidRPr="00AB62A3">
        <w:rPr>
          <w:rFonts w:cs="Arial"/>
          <w:color w:val="auto"/>
        </w:rPr>
        <w:t>§</w:t>
      </w:r>
      <w:r w:rsidRPr="00AB62A3">
        <w:rPr>
          <w:color w:val="auto"/>
        </w:rPr>
        <w:t>16-9A-11. Smoking prohibited in motor vehicle while a person 16 years of age or less is present; penalty.</w:t>
      </w:r>
    </w:p>
    <w:p w14:paraId="13CF0D10" w14:textId="6968A909" w:rsidR="00D71593" w:rsidRPr="00AB62A3" w:rsidRDefault="00D71593" w:rsidP="00D71593">
      <w:pPr>
        <w:pStyle w:val="SectionBody"/>
        <w:rPr>
          <w:color w:val="auto"/>
        </w:rPr>
      </w:pPr>
      <w:r w:rsidRPr="00AB62A3">
        <w:rPr>
          <w:color w:val="auto"/>
        </w:rPr>
        <w:t>(a)</w:t>
      </w:r>
      <w:r w:rsidR="009548C5">
        <w:rPr>
          <w:color w:val="auto"/>
        </w:rPr>
        <w:t xml:space="preserve"> </w:t>
      </w:r>
      <w:r w:rsidR="00155145" w:rsidRPr="00AB62A3">
        <w:rPr>
          <w:color w:val="auto"/>
        </w:rPr>
        <w:t>As used in this section:</w:t>
      </w:r>
    </w:p>
    <w:p w14:paraId="0934D597" w14:textId="6F2F0412" w:rsidR="00D71593" w:rsidRPr="00AB62A3" w:rsidRDefault="00D71593" w:rsidP="00D71593">
      <w:pPr>
        <w:pStyle w:val="SectionBody"/>
        <w:rPr>
          <w:color w:val="auto"/>
        </w:rPr>
      </w:pPr>
      <w:r w:rsidRPr="00AB62A3">
        <w:rPr>
          <w:color w:val="auto"/>
        </w:rPr>
        <w:t xml:space="preserve">(1) </w:t>
      </w:r>
      <w:r w:rsidR="00C02F4B" w:rsidRPr="00AB62A3">
        <w:rPr>
          <w:color w:val="auto"/>
        </w:rPr>
        <w:t>"</w:t>
      </w:r>
      <w:r w:rsidR="002B1491" w:rsidRPr="00AB62A3">
        <w:rPr>
          <w:color w:val="auto"/>
        </w:rPr>
        <w:t>L</w:t>
      </w:r>
      <w:r w:rsidRPr="00AB62A3">
        <w:rPr>
          <w:color w:val="auto"/>
        </w:rPr>
        <w:t>it tobacco product</w:t>
      </w:r>
      <w:r w:rsidR="00C02F4B" w:rsidRPr="00AB62A3">
        <w:rPr>
          <w:color w:val="auto"/>
        </w:rPr>
        <w:t>"</w:t>
      </w:r>
      <w:r w:rsidRPr="00AB62A3">
        <w:rPr>
          <w:color w:val="auto"/>
        </w:rPr>
        <w:t xml:space="preserve"> means any lighted pipe, cigarette, cigar</w:t>
      </w:r>
      <w:r w:rsidR="004D5457" w:rsidRPr="00AB62A3">
        <w:rPr>
          <w:color w:val="auto"/>
        </w:rPr>
        <w:t>,</w:t>
      </w:r>
      <w:r w:rsidRPr="00AB62A3">
        <w:rPr>
          <w:color w:val="auto"/>
        </w:rPr>
        <w:t xml:space="preserve"> or other lighted device or product containing a tobacco-based product manufactured or made for the purpose of smoking.</w:t>
      </w:r>
    </w:p>
    <w:p w14:paraId="4AF2ACDD" w14:textId="44C6D65C" w:rsidR="00D71593" w:rsidRPr="00AB62A3" w:rsidRDefault="00D71593" w:rsidP="00D71593">
      <w:pPr>
        <w:pStyle w:val="SectionBody"/>
        <w:rPr>
          <w:color w:val="auto"/>
        </w:rPr>
      </w:pPr>
      <w:r w:rsidRPr="00AB62A3">
        <w:rPr>
          <w:color w:val="auto"/>
        </w:rPr>
        <w:t xml:space="preserve">(2) </w:t>
      </w:r>
      <w:r w:rsidR="00C02F4B" w:rsidRPr="00AB62A3">
        <w:rPr>
          <w:color w:val="auto"/>
        </w:rPr>
        <w:t>"</w:t>
      </w:r>
      <w:r w:rsidR="002B1491" w:rsidRPr="00AB62A3">
        <w:rPr>
          <w:color w:val="auto"/>
        </w:rPr>
        <w:t>M</w:t>
      </w:r>
      <w:r w:rsidRPr="00AB62A3">
        <w:rPr>
          <w:color w:val="auto"/>
        </w:rPr>
        <w:t>otor vehicle</w:t>
      </w:r>
      <w:r w:rsidR="00C02F4B" w:rsidRPr="00AB62A3">
        <w:rPr>
          <w:color w:val="auto"/>
        </w:rPr>
        <w:t>"</w:t>
      </w:r>
      <w:r w:rsidRPr="00AB62A3">
        <w:rPr>
          <w:color w:val="auto"/>
        </w:rPr>
        <w:t xml:space="preserve"> </w:t>
      </w:r>
      <w:r w:rsidR="002B1491" w:rsidRPr="00AB62A3">
        <w:rPr>
          <w:color w:val="auto"/>
        </w:rPr>
        <w:t>means</w:t>
      </w:r>
      <w:r w:rsidRPr="00AB62A3">
        <w:rPr>
          <w:color w:val="auto"/>
        </w:rPr>
        <w:t xml:space="preserve"> a Class A, Class B, Class H</w:t>
      </w:r>
      <w:r w:rsidR="004D5457" w:rsidRPr="00AB62A3">
        <w:rPr>
          <w:color w:val="auto"/>
        </w:rPr>
        <w:t>,</w:t>
      </w:r>
      <w:r w:rsidRPr="00AB62A3">
        <w:rPr>
          <w:color w:val="auto"/>
        </w:rPr>
        <w:t xml:space="preserve"> or Class J vehicle as those terms are defined in §17A-10-1 of this code.</w:t>
      </w:r>
    </w:p>
    <w:p w14:paraId="5ADE7E2A" w14:textId="77777777" w:rsidR="00D71593" w:rsidRPr="00AB62A3" w:rsidRDefault="00D71593" w:rsidP="00D71593">
      <w:pPr>
        <w:pStyle w:val="SectionBody"/>
        <w:rPr>
          <w:color w:val="auto"/>
        </w:rPr>
      </w:pPr>
      <w:r w:rsidRPr="00AB62A3">
        <w:rPr>
          <w:color w:val="auto"/>
        </w:rPr>
        <w:t>(b) No person who is 18 years of age or older may smoke or possess a lit tobacco product in a motor vehicle if an individual 16 years of age or less is in the motor vehicle.</w:t>
      </w:r>
    </w:p>
    <w:p w14:paraId="249AEFF8" w14:textId="77777777" w:rsidR="00D71593" w:rsidRPr="00AB62A3" w:rsidRDefault="00D71593" w:rsidP="00D71593">
      <w:pPr>
        <w:pStyle w:val="SectionBody"/>
        <w:rPr>
          <w:color w:val="auto"/>
        </w:rPr>
      </w:pPr>
      <w:r w:rsidRPr="00AB62A3">
        <w:rPr>
          <w:color w:val="auto"/>
        </w:rPr>
        <w:t>(c) Any person who violates this section is guilty of a misdemeanor and, upon conviction, shall be fined not more than $25. No court costs or other fees may be assessed for a violation of this section.</w:t>
      </w:r>
    </w:p>
    <w:p w14:paraId="66F4C758" w14:textId="77777777" w:rsidR="00D71593" w:rsidRPr="00AB62A3" w:rsidRDefault="00D71593" w:rsidP="00D71593">
      <w:pPr>
        <w:pStyle w:val="SectionBody"/>
        <w:rPr>
          <w:color w:val="auto"/>
        </w:rPr>
      </w:pPr>
      <w:r w:rsidRPr="00AB62A3">
        <w:rPr>
          <w:color w:val="auto"/>
        </w:rPr>
        <w:t>(d) Enforcement of this section may only be accomplished as a secondary action when a driver of a vehicle, as defined in this section, has been detained for probable cause of violating another section of this code.</w:t>
      </w:r>
    </w:p>
    <w:p w14:paraId="57907B65" w14:textId="72A4ADD8" w:rsidR="00D71593" w:rsidRPr="00AB62A3" w:rsidRDefault="00D71593" w:rsidP="00D71593">
      <w:pPr>
        <w:pStyle w:val="SectionBody"/>
        <w:rPr>
          <w:color w:val="auto"/>
        </w:rPr>
      </w:pPr>
      <w:r w:rsidRPr="00AB62A3">
        <w:rPr>
          <w:color w:val="auto"/>
        </w:rPr>
        <w:t xml:space="preserve">(e) Each time a driver of a vehicle is detained for probable cause of violating another provision of this </w:t>
      </w:r>
      <w:r w:rsidR="00AB62A3" w:rsidRPr="00AB62A3">
        <w:rPr>
          <w:color w:val="auto"/>
        </w:rPr>
        <w:t>code and</w:t>
      </w:r>
      <w:r w:rsidRPr="00AB62A3">
        <w:rPr>
          <w:color w:val="auto"/>
        </w:rPr>
        <w:t xml:space="preserve"> is cited for the offense created pursuant to this section</w:t>
      </w:r>
      <w:r w:rsidR="00001A64" w:rsidRPr="00AB62A3">
        <w:rPr>
          <w:color w:val="auto"/>
        </w:rPr>
        <w:t>,</w:t>
      </w:r>
      <w:r w:rsidRPr="00AB62A3">
        <w:rPr>
          <w:color w:val="auto"/>
        </w:rPr>
        <w:t xml:space="preserve"> it shall be considered a single offense regardless of the number of individuals 16 years of age or less in the motor vehicle.</w:t>
      </w:r>
    </w:p>
    <w:p w14:paraId="0E8002C4" w14:textId="77777777" w:rsidR="00C33014" w:rsidRPr="00AB62A3" w:rsidRDefault="00C33014" w:rsidP="00CC1F3B">
      <w:pPr>
        <w:pStyle w:val="Note"/>
        <w:rPr>
          <w:color w:val="auto"/>
        </w:rPr>
      </w:pPr>
    </w:p>
    <w:sectPr w:rsidR="00C33014" w:rsidRPr="00AB62A3" w:rsidSect="001128D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11DFA" w14:textId="77777777" w:rsidR="00D71593" w:rsidRPr="00B844FE" w:rsidRDefault="00D71593" w:rsidP="00B844FE">
      <w:r>
        <w:separator/>
      </w:r>
    </w:p>
  </w:endnote>
  <w:endnote w:type="continuationSeparator" w:id="0">
    <w:p w14:paraId="4669DD2C" w14:textId="77777777" w:rsidR="00D71593" w:rsidRPr="00B844FE" w:rsidRDefault="00D7159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571693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ADF14B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5506C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C46A1" w14:textId="77777777" w:rsidR="00D71593" w:rsidRPr="00B844FE" w:rsidRDefault="00D71593" w:rsidP="00B844FE">
      <w:r>
        <w:separator/>
      </w:r>
    </w:p>
  </w:footnote>
  <w:footnote w:type="continuationSeparator" w:id="0">
    <w:p w14:paraId="4A63E069" w14:textId="77777777" w:rsidR="00D71593" w:rsidRPr="00B844FE" w:rsidRDefault="00D7159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1B37" w14:textId="77777777" w:rsidR="002A0269" w:rsidRPr="00B844FE" w:rsidRDefault="009548C5">
    <w:pPr>
      <w:pStyle w:val="Header"/>
    </w:pPr>
    <w:sdt>
      <w:sdtPr>
        <w:id w:val="-684364211"/>
        <w:placeholder>
          <w:docPart w:val="6C3532FB21B84CB0AC12D6D503CB1E5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C3532FB21B84CB0AC12D6D503CB1E5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1F4E0" w14:textId="4E2527A3" w:rsidR="00C33014" w:rsidRPr="00686E9A" w:rsidRDefault="00AB62A3" w:rsidP="000573A9">
    <w:pPr>
      <w:pStyle w:val="HeaderStyle"/>
      <w:rPr>
        <w:sz w:val="22"/>
        <w:szCs w:val="22"/>
      </w:rPr>
    </w:pPr>
    <w:proofErr w:type="spellStart"/>
    <w:r>
      <w:rPr>
        <w:sz w:val="22"/>
        <w:szCs w:val="22"/>
      </w:rPr>
      <w:t>Enr</w:t>
    </w:r>
    <w:proofErr w:type="spellEnd"/>
    <w:r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D71593">
          <w:rPr>
            <w:sz w:val="22"/>
            <w:szCs w:val="22"/>
          </w:rPr>
          <w:t>SB</w:t>
        </w:r>
      </w:sdtContent>
    </w:sdt>
    <w:r w:rsidR="00CA3232">
      <w:rPr>
        <w:sz w:val="22"/>
        <w:szCs w:val="22"/>
      </w:rPr>
      <w:t xml:space="preserve"> 378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D71593">
          <w:rPr>
            <w:sz w:val="22"/>
            <w:szCs w:val="22"/>
          </w:rPr>
          <w:t>202</w:t>
        </w:r>
        <w:r w:rsidR="00C9068D">
          <w:rPr>
            <w:sz w:val="22"/>
            <w:szCs w:val="22"/>
          </w:rPr>
          <w:t>4R1760</w:t>
        </w:r>
      </w:sdtContent>
    </w:sdt>
  </w:p>
  <w:p w14:paraId="0ABBFF55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43239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902012943">
    <w:abstractNumId w:val="0"/>
  </w:num>
  <w:num w:numId="2" w16cid:durableId="214010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93"/>
    <w:rsid w:val="00001A64"/>
    <w:rsid w:val="0000526A"/>
    <w:rsid w:val="000464CD"/>
    <w:rsid w:val="000573A9"/>
    <w:rsid w:val="00085D22"/>
    <w:rsid w:val="000C5C77"/>
    <w:rsid w:val="000E3912"/>
    <w:rsid w:val="0010070F"/>
    <w:rsid w:val="00104B0A"/>
    <w:rsid w:val="001128D0"/>
    <w:rsid w:val="0015112E"/>
    <w:rsid w:val="00155145"/>
    <w:rsid w:val="001552E7"/>
    <w:rsid w:val="001566B4"/>
    <w:rsid w:val="001A66B7"/>
    <w:rsid w:val="001A688D"/>
    <w:rsid w:val="001C279E"/>
    <w:rsid w:val="001D459E"/>
    <w:rsid w:val="0022348D"/>
    <w:rsid w:val="0027011C"/>
    <w:rsid w:val="00274200"/>
    <w:rsid w:val="00275740"/>
    <w:rsid w:val="002A0269"/>
    <w:rsid w:val="002B1491"/>
    <w:rsid w:val="00303684"/>
    <w:rsid w:val="003143F5"/>
    <w:rsid w:val="00314854"/>
    <w:rsid w:val="00394191"/>
    <w:rsid w:val="003C51CD"/>
    <w:rsid w:val="003C6034"/>
    <w:rsid w:val="003F5140"/>
    <w:rsid w:val="00400B5C"/>
    <w:rsid w:val="004368E0"/>
    <w:rsid w:val="004B25C6"/>
    <w:rsid w:val="004C13DD"/>
    <w:rsid w:val="004D3ABE"/>
    <w:rsid w:val="004D5457"/>
    <w:rsid w:val="004E12B0"/>
    <w:rsid w:val="004E3441"/>
    <w:rsid w:val="004F22F6"/>
    <w:rsid w:val="00500579"/>
    <w:rsid w:val="00506416"/>
    <w:rsid w:val="00526A2B"/>
    <w:rsid w:val="005346F6"/>
    <w:rsid w:val="00572218"/>
    <w:rsid w:val="005A5366"/>
    <w:rsid w:val="006144A8"/>
    <w:rsid w:val="006369EB"/>
    <w:rsid w:val="00637E73"/>
    <w:rsid w:val="00646510"/>
    <w:rsid w:val="006501D0"/>
    <w:rsid w:val="006865E9"/>
    <w:rsid w:val="00686E9A"/>
    <w:rsid w:val="00691F3E"/>
    <w:rsid w:val="00694BFB"/>
    <w:rsid w:val="006A106B"/>
    <w:rsid w:val="006C523D"/>
    <w:rsid w:val="006D4036"/>
    <w:rsid w:val="00752D88"/>
    <w:rsid w:val="00766418"/>
    <w:rsid w:val="007A5259"/>
    <w:rsid w:val="007A7081"/>
    <w:rsid w:val="007F1CF5"/>
    <w:rsid w:val="00834EDE"/>
    <w:rsid w:val="008736AA"/>
    <w:rsid w:val="008D275D"/>
    <w:rsid w:val="00934D5C"/>
    <w:rsid w:val="009548C5"/>
    <w:rsid w:val="00980327"/>
    <w:rsid w:val="00986478"/>
    <w:rsid w:val="009B5557"/>
    <w:rsid w:val="009C2C64"/>
    <w:rsid w:val="009F1067"/>
    <w:rsid w:val="00A31E01"/>
    <w:rsid w:val="00A527AD"/>
    <w:rsid w:val="00A718CF"/>
    <w:rsid w:val="00AB62A3"/>
    <w:rsid w:val="00AE48A0"/>
    <w:rsid w:val="00AE61BE"/>
    <w:rsid w:val="00B16F25"/>
    <w:rsid w:val="00B24422"/>
    <w:rsid w:val="00B42FCA"/>
    <w:rsid w:val="00B505C0"/>
    <w:rsid w:val="00B66B81"/>
    <w:rsid w:val="00B80C20"/>
    <w:rsid w:val="00B844FE"/>
    <w:rsid w:val="00B86B4F"/>
    <w:rsid w:val="00BA1F84"/>
    <w:rsid w:val="00BC562B"/>
    <w:rsid w:val="00BE4C4B"/>
    <w:rsid w:val="00C02F4B"/>
    <w:rsid w:val="00C33014"/>
    <w:rsid w:val="00C33434"/>
    <w:rsid w:val="00C34869"/>
    <w:rsid w:val="00C42EB6"/>
    <w:rsid w:val="00C564D1"/>
    <w:rsid w:val="00C74E3C"/>
    <w:rsid w:val="00C85096"/>
    <w:rsid w:val="00C9068D"/>
    <w:rsid w:val="00C9079F"/>
    <w:rsid w:val="00CA3232"/>
    <w:rsid w:val="00CA693B"/>
    <w:rsid w:val="00CB20EF"/>
    <w:rsid w:val="00CB740F"/>
    <w:rsid w:val="00CC1F3B"/>
    <w:rsid w:val="00CD12CB"/>
    <w:rsid w:val="00CD36CF"/>
    <w:rsid w:val="00CF1DCA"/>
    <w:rsid w:val="00D32A99"/>
    <w:rsid w:val="00D579FC"/>
    <w:rsid w:val="00D71593"/>
    <w:rsid w:val="00D81C16"/>
    <w:rsid w:val="00DE526B"/>
    <w:rsid w:val="00DF199D"/>
    <w:rsid w:val="00E01542"/>
    <w:rsid w:val="00E3154F"/>
    <w:rsid w:val="00E365F1"/>
    <w:rsid w:val="00E52B81"/>
    <w:rsid w:val="00E62F48"/>
    <w:rsid w:val="00E831B3"/>
    <w:rsid w:val="00E95FBC"/>
    <w:rsid w:val="00EC5E63"/>
    <w:rsid w:val="00ED5125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9123DA9"/>
  <w15:chartTrackingRefBased/>
  <w15:docId w15:val="{D75DFEC3-9783-482D-B3E7-77CEABC5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D71593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E4F0D6D40D499AB1BFF3681C9C5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809D2-E0D9-4CCE-99BA-E6A89D747534}"/>
      </w:docPartPr>
      <w:docPartBody>
        <w:p w:rsidR="00C47303" w:rsidRDefault="00C47303">
          <w:pPr>
            <w:pStyle w:val="AEE4F0D6D40D499AB1BFF3681C9C5F62"/>
          </w:pPr>
          <w:r w:rsidRPr="00B844FE">
            <w:t>Prefix Text</w:t>
          </w:r>
        </w:p>
      </w:docPartBody>
    </w:docPart>
    <w:docPart>
      <w:docPartPr>
        <w:name w:val="6C3532FB21B84CB0AC12D6D503CB1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FB01F-D502-4F17-AFB6-7E861BC12C0C}"/>
      </w:docPartPr>
      <w:docPartBody>
        <w:p w:rsidR="00C47303" w:rsidRDefault="00C47303">
          <w:pPr>
            <w:pStyle w:val="6C3532FB21B84CB0AC12D6D503CB1E5E"/>
          </w:pPr>
          <w:r w:rsidRPr="00B844FE">
            <w:t>[Type here]</w:t>
          </w:r>
        </w:p>
      </w:docPartBody>
    </w:docPart>
    <w:docPart>
      <w:docPartPr>
        <w:name w:val="1A6371CF91854ADAB3D9A422938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56492-3587-4770-A2CC-576EC5B602DB}"/>
      </w:docPartPr>
      <w:docPartBody>
        <w:p w:rsidR="00C47303" w:rsidRDefault="00C47303">
          <w:pPr>
            <w:pStyle w:val="1A6371CF91854ADAB3D9A422938944A9"/>
          </w:pPr>
          <w:r w:rsidRPr="00B844FE">
            <w:t>Number</w:t>
          </w:r>
        </w:p>
      </w:docPartBody>
    </w:docPart>
    <w:docPart>
      <w:docPartPr>
        <w:name w:val="CFAEEA53404E4510AFB9D5378CFAB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227C0-BC97-49DB-B76A-8B5377BD31E2}"/>
      </w:docPartPr>
      <w:docPartBody>
        <w:p w:rsidR="00C47303" w:rsidRDefault="00C47303">
          <w:pPr>
            <w:pStyle w:val="CFAEEA53404E4510AFB9D5378CFAB587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03"/>
    <w:rsid w:val="00C4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E4F0D6D40D499AB1BFF3681C9C5F62">
    <w:name w:val="AEE4F0D6D40D499AB1BFF3681C9C5F62"/>
  </w:style>
  <w:style w:type="paragraph" w:customStyle="1" w:styleId="6C3532FB21B84CB0AC12D6D503CB1E5E">
    <w:name w:val="6C3532FB21B84CB0AC12D6D503CB1E5E"/>
  </w:style>
  <w:style w:type="paragraph" w:customStyle="1" w:styleId="1A6371CF91854ADAB3D9A422938944A9">
    <w:name w:val="1A6371CF91854ADAB3D9A422938944A9"/>
  </w:style>
  <w:style w:type="paragraph" w:customStyle="1" w:styleId="CFAEEA53404E4510AFB9D5378CFAB587">
    <w:name w:val="CFAEEA53404E4510AFB9D5378CFAB58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25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Reed</dc:creator>
  <cp:keywords/>
  <dc:description/>
  <cp:lastModifiedBy>Xris Hess</cp:lastModifiedBy>
  <cp:revision>12</cp:revision>
  <cp:lastPrinted>2022-01-11T20:20:00Z</cp:lastPrinted>
  <dcterms:created xsi:type="dcterms:W3CDTF">2023-11-03T18:27:00Z</dcterms:created>
  <dcterms:modified xsi:type="dcterms:W3CDTF">2024-03-09T14:20:00Z</dcterms:modified>
</cp:coreProperties>
</file>